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04" w:rsidRDefault="001E290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智能制造学院</w:t>
      </w:r>
      <w:r>
        <w:rPr>
          <w:rFonts w:hint="eastAsia"/>
          <w:sz w:val="44"/>
          <w:szCs w:val="44"/>
        </w:rPr>
        <w:t>2018</w:t>
      </w:r>
      <w:r>
        <w:rPr>
          <w:rFonts w:hint="eastAsia"/>
          <w:sz w:val="44"/>
          <w:szCs w:val="44"/>
        </w:rPr>
        <w:t>年五四评优选先</w:t>
      </w:r>
    </w:p>
    <w:p w:rsidR="00B46B04" w:rsidRDefault="001E290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推荐名单</w:t>
      </w:r>
    </w:p>
    <w:p w:rsidR="00B46B04" w:rsidRDefault="001E290A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五四红旗团支部：</w:t>
      </w:r>
      <w:r w:rsidR="00D27071">
        <w:rPr>
          <w:rFonts w:hint="eastAsia"/>
          <w:sz w:val="28"/>
          <w:szCs w:val="28"/>
        </w:rPr>
        <w:t>计</w:t>
      </w:r>
      <w:r w:rsidR="00047EF5">
        <w:rPr>
          <w:rFonts w:hint="eastAsia"/>
          <w:sz w:val="28"/>
          <w:szCs w:val="28"/>
        </w:rPr>
        <w:t>2015</w:t>
      </w:r>
      <w:r w:rsidR="00047EF5">
        <w:rPr>
          <w:rFonts w:hint="eastAsia"/>
          <w:sz w:val="28"/>
          <w:szCs w:val="28"/>
        </w:rPr>
        <w:t>级</w:t>
      </w:r>
      <w:r w:rsidR="00047EF5">
        <w:rPr>
          <w:rFonts w:hint="eastAsia"/>
          <w:sz w:val="28"/>
          <w:szCs w:val="28"/>
        </w:rPr>
        <w:t>4</w:t>
      </w:r>
      <w:r w:rsidR="00047EF5">
        <w:rPr>
          <w:rFonts w:hint="eastAsia"/>
          <w:sz w:val="28"/>
          <w:szCs w:val="28"/>
        </w:rPr>
        <w:t>支部、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支部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支部</w:t>
      </w:r>
      <w:r w:rsidR="00001B7A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支部、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支部</w:t>
      </w:r>
      <w:r>
        <w:rPr>
          <w:rFonts w:hint="eastAsia"/>
          <w:sz w:val="28"/>
          <w:szCs w:val="28"/>
        </w:rPr>
        <w:tab/>
      </w:r>
      <w:bookmarkStart w:id="0" w:name="_GoBack"/>
      <w:bookmarkEnd w:id="0"/>
    </w:p>
    <w:p w:rsidR="00B46B04" w:rsidRDefault="001E290A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优秀教师团干部：祝利平、苗芳</w:t>
      </w:r>
      <w:r w:rsidR="005E69FF">
        <w:rPr>
          <w:rFonts w:hint="eastAsia"/>
          <w:sz w:val="28"/>
          <w:szCs w:val="28"/>
        </w:rPr>
        <w:t>、</w:t>
      </w:r>
      <w:r w:rsidR="00D0680A">
        <w:rPr>
          <w:rFonts w:hint="eastAsia"/>
          <w:sz w:val="28"/>
          <w:szCs w:val="28"/>
        </w:rPr>
        <w:t>杨代利</w:t>
      </w:r>
    </w:p>
    <w:p w:rsidR="00B46B04" w:rsidRDefault="001E290A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优秀团总支副书记：赵鑫扬</w:t>
      </w:r>
      <w:r w:rsidR="004C0AB5">
        <w:rPr>
          <w:rFonts w:hint="eastAsia"/>
          <w:sz w:val="28"/>
          <w:szCs w:val="28"/>
        </w:rPr>
        <w:t xml:space="preserve">   </w:t>
      </w:r>
      <w:r w:rsidR="004C0AB5">
        <w:rPr>
          <w:rFonts w:hint="eastAsia"/>
          <w:sz w:val="28"/>
          <w:szCs w:val="28"/>
        </w:rPr>
        <w:t>学生会主席：谭茜成</w:t>
      </w:r>
    </w:p>
    <w:p w:rsidR="00B46B04" w:rsidRDefault="001E290A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优秀团员、优秀团干：</w:t>
      </w:r>
    </w:p>
    <w:tbl>
      <w:tblPr>
        <w:tblW w:w="9456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410"/>
        <w:gridCol w:w="2268"/>
        <w:gridCol w:w="2084"/>
      </w:tblGrid>
      <w:tr w:rsidR="00B46B04" w:rsidTr="00C73839">
        <w:trPr>
          <w:trHeight w:val="2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8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评选名单</w:t>
            </w: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计15.1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Pr="001F1965" w:rsidRDefault="001F1965" w:rsidP="001F19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李前   </w:t>
            </w:r>
            <w:r w:rsidRPr="001F196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201510930118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郭辉</w:t>
            </w:r>
            <w:r w:rsidR="001F196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1F1965" w:rsidRPr="001F196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201510930113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吴春松</w:t>
            </w:r>
            <w:r w:rsidR="001F196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1F1965" w:rsidRPr="001F196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计15.2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郑万桥</w:t>
            </w:r>
            <w:proofErr w:type="gramEnd"/>
            <w:r w:rsidR="001F196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1F1965" w:rsidRPr="001F196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201510930235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敬瑞</w:t>
            </w:r>
            <w:r w:rsidR="001F196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1F1965" w:rsidRPr="001F196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201510930231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刘露</w:t>
            </w:r>
            <w:r w:rsidR="001F196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="001F1965" w:rsidRPr="001F196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201510930211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计15.3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何劲松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201510930315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雪花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201510930310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赵俊峰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201510930329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计15.4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黄小云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201510930417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方春晖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201510930420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夏茂</w:t>
            </w:r>
            <w:proofErr w:type="gramEnd"/>
            <w:r w:rsidR="0037341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201510930427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王丽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201510930308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计15.5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李燕飞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吉方顺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201510930527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贾思琪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201510930503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理15.1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曾山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201510530114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但宗洋</w:t>
            </w:r>
            <w:proofErr w:type="gramEnd"/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201510530111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张文亚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201510530119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理15.2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代佳龙</w:t>
            </w:r>
            <w:proofErr w:type="gramEnd"/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201510530215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朱慧敏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201510530203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陈鹏海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201510530206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理15.3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樊香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201510530303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吴蕊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201510530305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杨鹏</w:t>
            </w:r>
            <w:r w:rsidR="0037341E" w:rsidRPr="0037341E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201510530312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理15.4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胡强</w:t>
            </w:r>
            <w:proofErr w:type="gramEnd"/>
            <w:r w:rsidR="00CC30FD" w:rsidRPr="00CC30F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201510530634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牛朝毅</w:t>
            </w:r>
            <w:proofErr w:type="gramEnd"/>
            <w:r w:rsidR="00CC30FD" w:rsidRPr="00CC30F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201510530610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李砚</w:t>
            </w:r>
            <w:r w:rsidR="00CC30FD" w:rsidRPr="00CC30F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201510530505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理15.5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马玉豪</w:t>
            </w:r>
            <w:proofErr w:type="gramEnd"/>
            <w:r w:rsidR="00CC30FD" w:rsidRPr="00CC30F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201510530407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赵成明</w:t>
            </w:r>
            <w:r w:rsidR="00C73839" w:rsidRPr="00C7383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201510530415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冷章礼</w:t>
            </w:r>
            <w:proofErr w:type="gramEnd"/>
            <w:r w:rsidR="00CC30FD" w:rsidRPr="00CC30F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201510530418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李凯</w:t>
            </w:r>
            <w:r w:rsidR="00C73839" w:rsidRPr="00C7383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陈吉哈木</w:t>
            </w:r>
            <w:r w:rsidR="00C73839" w:rsidRPr="00C7383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201610530108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C73839" w:rsidP="00C7383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C7383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李林芯</w:t>
            </w:r>
            <w:proofErr w:type="gramEnd"/>
            <w:r w:rsidRPr="00C7383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201610530102</w:t>
            </w: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李红</w:t>
            </w:r>
            <w:r w:rsidR="00C73839" w:rsidRPr="00C7383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易东</w:t>
            </w:r>
            <w:proofErr w:type="gramEnd"/>
            <w:r w:rsidR="00C73839" w:rsidRPr="00C7383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201610530223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龚发冰</w:t>
            </w:r>
            <w:r w:rsidR="00C73839" w:rsidRPr="00C7383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201610530228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宝玉</w:t>
            </w:r>
            <w:r w:rsidR="00C73839" w:rsidRPr="00C7383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201610530209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罗洁</w:t>
            </w:r>
            <w:proofErr w:type="gramEnd"/>
            <w:r w:rsidR="00C73839" w:rsidRPr="00C7383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201610530302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王杰</w:t>
            </w:r>
            <w:r w:rsidR="00C73839" w:rsidRPr="00C7383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201610530327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雷杰</w:t>
            </w:r>
            <w:proofErr w:type="gramEnd"/>
            <w:r w:rsidR="00C73839" w:rsidRPr="00C7383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201610530314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刘灵</w:t>
            </w:r>
            <w:proofErr w:type="gramEnd"/>
            <w:r w:rsidR="00D76526" w:rsidRPr="00D7652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201610530405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向婷婷</w:t>
            </w:r>
            <w:r w:rsidR="00D76526" w:rsidRPr="00D7652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201610530402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钟涛</w:t>
            </w:r>
            <w:r w:rsidR="00C73839" w:rsidRPr="00C7383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201610530432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杨若岚</w:t>
            </w:r>
            <w:r w:rsidR="00D76526" w:rsidRPr="00D7652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201610530506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张义忠</w:t>
            </w:r>
            <w:r w:rsidR="00D76526" w:rsidRPr="00D7652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201610530533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郭冲</w:t>
            </w:r>
            <w:r w:rsidR="00D76526" w:rsidRPr="00D7652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201610530528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许成</w:t>
            </w:r>
            <w:r w:rsidR="00D76526" w:rsidRPr="00D7652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201610530613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申坤</w:t>
            </w:r>
            <w:proofErr w:type="gramEnd"/>
            <w:r w:rsidR="00D76526" w:rsidRPr="00D7652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201610530624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张炼</w:t>
            </w:r>
            <w:proofErr w:type="gramEnd"/>
            <w:r w:rsidR="00D76526" w:rsidRPr="00D7652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201610530620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李娴</w:t>
            </w:r>
            <w:r w:rsidR="00D76526" w:rsidRPr="00D7652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201610530705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罗冰</w:t>
            </w:r>
            <w:r w:rsidR="00D76526" w:rsidRPr="00D7652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201610530710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杨聪</w:t>
            </w:r>
            <w:r w:rsidR="00D76526" w:rsidRPr="00D7652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201610530732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雷彬</w:t>
            </w:r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201610530847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赵庆博</w:t>
            </w:r>
            <w:proofErr w:type="gramEnd"/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201610530848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周敏</w:t>
            </w:r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201610530808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聂君凤</w:t>
            </w:r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201610530920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彭彩杨</w:t>
            </w:r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201610530912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鲜雅琴</w:t>
            </w:r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201610530905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刘林佳</w:t>
            </w:r>
            <w:proofErr w:type="gramEnd"/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201610530904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高加利</w:t>
            </w:r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201610531009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颜泰武</w:t>
            </w:r>
            <w:proofErr w:type="gramEnd"/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201610531023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何云志</w:t>
            </w:r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201610531029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程琳</w:t>
            </w:r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201610531102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范丽君</w:t>
            </w:r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201610531107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 w:rsidP="00B718B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邹雨霞</w:t>
            </w:r>
            <w:r w:rsidR="00B718B9" w:rsidRPr="00B718B9">
              <w:rPr>
                <w:rFonts w:ascii="宋体" w:eastAsia="宋体" w:hAnsi="宋体" w:cs="宋体"/>
                <w:color w:val="000000"/>
                <w:sz w:val="22"/>
                <w:szCs w:val="22"/>
              </w:rPr>
              <w:t>201610531105</w:t>
            </w: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陈丹柔静</w:t>
            </w:r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201610531115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李秀花</w:t>
            </w:r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201610541212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岑鑫</w:t>
            </w:r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201610541223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唐珠杰</w:t>
            </w:r>
            <w:proofErr w:type="gramEnd"/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201610541222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刘蓓蓓</w:t>
            </w:r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201710530124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黄文进</w:t>
            </w:r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201710530129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 w:rsidP="00B718B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彭宇</w:t>
            </w:r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201710530114</w:t>
            </w: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丰平</w:t>
            </w:r>
            <w:proofErr w:type="gramEnd"/>
            <w:r w:rsidR="00B718B9" w:rsidRPr="00B718B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201710530105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任森</w:t>
            </w:r>
            <w:proofErr w:type="gramEnd"/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201710530204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刘江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201710530214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楠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201710530209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单小丽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201710530320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付文凤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201710530328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杨雪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王晨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201710530425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许永华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201710530440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郑永杰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201710530416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谢登天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201710530530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宋宾扬</w:t>
            </w:r>
            <w:proofErr w:type="gramEnd"/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201710530525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朱俊豪</w:t>
            </w:r>
            <w:proofErr w:type="gramEnd"/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201710530506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陈满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201710530621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肖港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201710530603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邹雪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201710530601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龚晨雨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201710530720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付顺</w:t>
            </w:r>
            <w:proofErr w:type="gramEnd"/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201710530735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 w:rsidP="00A50C8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段岳伟</w:t>
            </w:r>
            <w:proofErr w:type="gramEnd"/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201710530724</w:t>
            </w: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喆</w:t>
            </w:r>
            <w:proofErr w:type="gramEnd"/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201710530734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肖春燕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201710530815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何奥林</w:t>
            </w:r>
            <w:proofErr w:type="gramEnd"/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201710530823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周权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201710530804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徐鑫杰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201710530922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陈诗敏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201710530916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何爱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201710530905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罗杰</w:t>
            </w:r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201710531025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曾佳跃</w:t>
            </w:r>
            <w:proofErr w:type="gramEnd"/>
            <w:r w:rsidR="00A50C81" w:rsidRPr="00A50C8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201710531021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刘林东</w:t>
            </w:r>
            <w:r w:rsidR="003A5815" w:rsidRPr="003A581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201710531036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姜林</w:t>
            </w:r>
            <w:r w:rsidR="003A5815" w:rsidRPr="003A581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201710531126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黄保山</w:t>
            </w:r>
            <w:r w:rsidR="003A5815" w:rsidRPr="003A581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201710531128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沈奎</w:t>
            </w:r>
            <w:r w:rsidR="003A5815" w:rsidRPr="003A581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201710531134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王华琳</w:t>
            </w:r>
            <w:proofErr w:type="gramEnd"/>
            <w:r w:rsidR="003A5815" w:rsidRPr="003A581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201710531240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周洪民</w:t>
            </w:r>
            <w:r w:rsidR="003A5815" w:rsidRPr="003A581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201710531218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李兴鑫</w:t>
            </w:r>
            <w:r w:rsidR="003A5815" w:rsidRPr="003A581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201710531230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优团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刘虎</w:t>
            </w:r>
            <w:r w:rsidR="003A5815" w:rsidRPr="003A581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201710531328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吴燕</w:t>
            </w:r>
            <w:r w:rsidR="003A5815" w:rsidRPr="003A581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201710531314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6B04" w:rsidTr="00C7383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1E290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符佳</w:t>
            </w:r>
            <w:proofErr w:type="gramEnd"/>
            <w:r w:rsidR="003A5815" w:rsidRPr="003A581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201710531306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4" w:rsidRDefault="00B46B0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B46B04" w:rsidRDefault="00B46B04">
      <w:pPr>
        <w:jc w:val="left"/>
        <w:rPr>
          <w:sz w:val="28"/>
          <w:szCs w:val="28"/>
        </w:rPr>
      </w:pPr>
    </w:p>
    <w:p w:rsidR="00B46B04" w:rsidRDefault="00B46B04">
      <w:pPr>
        <w:jc w:val="left"/>
        <w:rPr>
          <w:sz w:val="28"/>
          <w:szCs w:val="28"/>
        </w:rPr>
      </w:pPr>
    </w:p>
    <w:sectPr w:rsidR="00B46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1F" w:rsidRDefault="0033381F" w:rsidP="001F1965">
      <w:r>
        <w:separator/>
      </w:r>
    </w:p>
  </w:endnote>
  <w:endnote w:type="continuationSeparator" w:id="0">
    <w:p w:rsidR="0033381F" w:rsidRDefault="0033381F" w:rsidP="001F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1F" w:rsidRDefault="0033381F" w:rsidP="001F1965">
      <w:r>
        <w:separator/>
      </w:r>
    </w:p>
  </w:footnote>
  <w:footnote w:type="continuationSeparator" w:id="0">
    <w:p w:rsidR="0033381F" w:rsidRDefault="0033381F" w:rsidP="001F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0F98FE"/>
    <w:multiLevelType w:val="singleLevel"/>
    <w:tmpl w:val="C70F98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81AFD"/>
    <w:rsid w:val="00001B7A"/>
    <w:rsid w:val="00047EF5"/>
    <w:rsid w:val="001C2AD2"/>
    <w:rsid w:val="001E290A"/>
    <w:rsid w:val="001F1965"/>
    <w:rsid w:val="0033381F"/>
    <w:rsid w:val="00336D20"/>
    <w:rsid w:val="0037341E"/>
    <w:rsid w:val="003A5815"/>
    <w:rsid w:val="004C0AB5"/>
    <w:rsid w:val="005E69FF"/>
    <w:rsid w:val="008F4B71"/>
    <w:rsid w:val="00A50C81"/>
    <w:rsid w:val="00B46B04"/>
    <w:rsid w:val="00B718B9"/>
    <w:rsid w:val="00C73839"/>
    <w:rsid w:val="00CC30FD"/>
    <w:rsid w:val="00D0680A"/>
    <w:rsid w:val="00D27071"/>
    <w:rsid w:val="00D76526"/>
    <w:rsid w:val="2F081AF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1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19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F1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19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1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19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F1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19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gym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97</TotalTime>
  <Pages>3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Tangym</dc:creator>
  <cp:lastModifiedBy>wenminsi</cp:lastModifiedBy>
  <cp:revision>19</cp:revision>
  <dcterms:created xsi:type="dcterms:W3CDTF">2018-04-12T07:37:00Z</dcterms:created>
  <dcterms:modified xsi:type="dcterms:W3CDTF">2018-04-13T08:23:00Z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